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160" w:horzAnchor="margin" w:tblpX="-293" w:tblpY="-90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</w:tblGrid>
      <w:tr>
        <w:trPr>
          <w:trHeight w:val="265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0"/>
                <w:szCs w:val="40"/>
                <w:lang w:eastAsia="en-IN"/>
              </w:rPr>
              <w:t>CURRICULUM VITAE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8"/>
        <w:gridCol w:w="2126"/>
      </w:tblGrid>
      <w:tr>
        <w:trPr>
          <w:trHeight w:val="2687" w:hRule="atLeast"/>
          <w:jc w:val="center"/>
        </w:trPr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en-IN"/>
              </w:rPr>
              <w:t xml:space="preserve">Name  </w:t>
            </w:r>
            <w: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  <w:t>:- Baraiya Sagarbhai  Prakashbhai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en-IN"/>
              </w:rPr>
              <w:t>Village</w:t>
            </w:r>
            <w: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  <w:t xml:space="preserve"> :- Devgana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en-IN"/>
              </w:rPr>
              <w:t>Ta</w:t>
            </w:r>
            <w: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  <w:t xml:space="preserve"> :- Shihor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en-IN"/>
              </w:rPr>
              <w:t>Dist</w:t>
            </w:r>
            <w: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  <w:t>   : - Bhavnagar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en-IN"/>
              </w:rPr>
              <w:t>Pin </w:t>
            </w:r>
            <w: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lang w:eastAsia="en-IN"/>
              </w:rPr>
              <w:t>    : - 364260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drawing>
                <wp:inline distL="0" distT="0" distB="0" distR="0">
                  <wp:extent cx="1165451" cy="1542197"/>
                  <wp:effectExtent l="0" t="0" r="0" b="0"/>
                  <wp:docPr id="1026" name="图片 1" descr="C:\Users\DWARKADHISH\Downloads\WhatsApp Image 2023-12-08 at 4.48.32 PM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5451" cy="154219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819"/>
      </w:tblGrid>
      <w:tr>
        <w:trPr>
          <w:trHeight w:val="300" w:hRule="atLeast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IN"/>
              </w:rPr>
              <w:t>Mailing Address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IN"/>
              </w:rPr>
              <w:t>Permanent Address</w:t>
            </w:r>
          </w:p>
        </w:tc>
      </w:tr>
      <w:tr>
        <w:tblPrEx/>
        <w:trPr>
          <w:trHeight w:val="2789" w:hRule="atLeast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:- Baraiya  Sagarbhai Prakashbhai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Village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:- Devgana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Ta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:- Shihor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Dist 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 : - Bhavnagar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Post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:- Tana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Pin 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   : - 364260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cs="Times New Roman" w:eastAsia="Times New Roman" w:hAnsi="Times New Roman"/>
                <w:sz w:val="24"/>
                <w:szCs w:val="24"/>
                <w:lang w:val="en-US" w:eastAsia="en-IN"/>
              </w:rPr>
              <w:cr/>
              <w:t>LOCAL ADD : 394,KAMALPARK</w:t>
              <w:cr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IN"/>
              </w:rPr>
              <w:t>SOCIETY L. H ROAD VARACHHA</w:t>
              <w:cr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IN"/>
              </w:rPr>
              <w:t>NEAR MATAVADI SURAT</w:t>
              <w:cr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IN"/>
              </w:rPr>
              <w:t>PERMENANT ADD: AT : DEVGANA</w:t>
              <w:cr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IN"/>
              </w:rPr>
              <w:t>TA : SHIHOR DIS : BHAVNAGAR</w:t>
              <w:cr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E-mail Id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Style w:val="style85"/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fldChar w:fldCharType="begin"/>
            </w:r>
            <w:r>
              <w:instrText>HYPERLINK "mailto:sagarbaraiya063@gmail.com"</w:instrText>
            </w:r>
            <w:r>
              <w:rPr>
                <w:rStyle w:val="style85"/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fldChar w:fldCharType="separate"/>
            </w:r>
            <w:r>
              <w:rPr>
                <w:rStyle w:val="style85"/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>sagarbaraiya063@gmail.com</w:t>
            </w:r>
            <w:r>
              <w:rPr>
                <w:rStyle w:val="style85"/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fldChar w:fldCharType="end"/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Mob No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: - (1) 9664713253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</w:tblGrid>
      <w:tr>
        <w:trPr>
          <w:trHeight w:val="260" w:hRule="atLeast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PERSONAL  PARTICULARS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W w:w="10490" w:type="dxa"/>
        <w:jc w:val="lef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trHeight w:val="622" w:hRule="atLeast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80" w:lineRule="auto" w:line="24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Name :-  </w:t>
            </w: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en-IN"/>
              </w:rPr>
              <w:t xml:space="preserve"> Baraiya Sagarbhai   Prakashbhai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Aadhar Crad No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:-  4405  9126  9664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Father’s name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      :- Mr. Baraiya  Prakashbhai  Lallubhai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Mother’s Name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     :- Mis.  </w:t>
            </w: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en-IN"/>
              </w:rPr>
              <w:t>Baraiya  Viruben   Prakashbhai</w:t>
            </w:r>
          </w:p>
          <w:p>
            <w:pPr>
              <w:pStyle w:val="style0"/>
              <w:spacing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Date of birth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         :- 06  June  1999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Sex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                       :- Male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State of domicile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 :- Gujarat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Nationality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           :-  Indian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6"/>
                <w:szCs w:val="26"/>
                <w:lang w:eastAsia="en-IN"/>
              </w:rPr>
              <w:t>Marital status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        :-  UnMarried</w:t>
            </w:r>
          </w:p>
          <w:p>
            <w:pPr>
              <w:pStyle w:val="style0"/>
              <w:spacing w:before="280" w:after="28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Language Proficiency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: 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Gujarati, English, Hindi</w:t>
            </w:r>
          </w:p>
        </w:tc>
      </w:tr>
    </w:tbl>
    <w:p/>
    <w:tbl>
      <w:tblPr>
        <w:tblpPr w:leftFromText="180" w:rightFromText="180" w:topFromText="0" w:bottomFromText="160" w:vertAnchor="text" w:horzAnchor="margin" w:tblpX="-572" w:tblpY="-802"/>
        <w:tblW w:w="5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</w:tblGrid>
      <w:tr>
        <w:trPr>
          <w:trHeight w:val="350" w:hRule="atLeast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EDUCATIONAL QUALIFICATION:-</w:t>
            </w:r>
          </w:p>
        </w:tc>
      </w:tr>
    </w:tbl>
    <w:p/>
    <w:tbl>
      <w:tblPr>
        <w:tblpPr w:leftFromText="180" w:rightFromText="180" w:topFromText="0" w:bottomFromText="160" w:vertAnchor="text" w:horzAnchor="margin" w:tblpX="-572" w:tblpY="-109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806"/>
        <w:gridCol w:w="1735"/>
        <w:gridCol w:w="1437"/>
        <w:gridCol w:w="1959"/>
      </w:tblGrid>
      <w:tr>
        <w:trPr>
          <w:trHeight w:val="561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Degree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Institution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Specialization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Year of completion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Percentage /OGPA</w:t>
            </w:r>
          </w:p>
        </w:tc>
      </w:tr>
      <w:tr>
        <w:tblPrEx/>
        <w:trPr>
          <w:trHeight w:val="842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>th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Gujarat Secondary &amp; Higher Secondary Education Board. Gandhinagar.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March-2015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57.57%</w:t>
            </w:r>
          </w:p>
        </w:tc>
      </w:tr>
      <w:tr>
        <w:tblPrEx/>
        <w:trPr>
          <w:trHeight w:val="77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  <w:t>12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>th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Gujarat Secondary &amp; Higher Secondary Education Board. Gandhinagar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May 2017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 xml:space="preserve">           86.10%</w:t>
            </w:r>
          </w:p>
        </w:tc>
      </w:tr>
      <w:tr>
        <w:tblPrEx/>
        <w:trPr>
          <w:trHeight w:val="77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  <w:t>B.S.W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MKBU Bhavnagar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APRIL-2020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>61.23%</w:t>
            </w:r>
          </w:p>
        </w:tc>
      </w:tr>
      <w:tr>
        <w:tblPrEx/>
        <w:trPr>
          <w:trHeight w:val="774" w:hRule="atLeast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M.S.W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MKBU Bhavnagar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APRIL-2022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1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  <w:t>66.55%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page" w:tblpX="753" w:tblpY="177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</w:tblGrid>
      <w:tr>
        <w:trPr>
          <w:trHeight w:val="127" w:hRule="atLeast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u w:val="single"/>
                <w:lang w:eastAsia="en-IN"/>
              </w:rPr>
              <w:t>EXPERIENCE   SKILLS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0"/>
          <w:szCs w:val="40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NATIONAL FAMILY HEALTH SURVEY (NFHS-6) GUJARAT 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ESST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page" w:tblpX="753" w:tblpY="177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</w:tblGrid>
      <w:tr>
        <w:trPr>
          <w:trHeight w:val="127" w:hRule="atLeast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COMPUTER  SKILLS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margin" w:tblpXSpec="center" w:tblpY="31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>
        <w:trPr>
          <w:trHeight w:val="1151" w:hRule="atLeast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80" w:lineRule="auto" w:line="240"/>
              <w:textAlignment w:val="baseline"/>
              <w:rPr>
                <w:rFonts w:ascii="Arial" w:cs="Arial" w:eastAsia="Times New Roman" w:hAnsi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Can comfortably work with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M.S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Office, All Basic windows operations.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Can comfortably work with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Internet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operations</w:t>
            </w:r>
          </w:p>
        </w:tc>
      </w:tr>
    </w:tbl>
    <w:p>
      <w:pPr>
        <w:pStyle w:val="style0"/>
        <w:spacing w:after="24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page" w:tblpX="634" w:tblpY="8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</w:tblGrid>
      <w:tr>
        <w:trPr>
          <w:trHeight w:val="422" w:hRule="atLeast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PERSONAL  STRENGTHS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margin" w:tblpXSpec="center" w:tblpY="7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>
        <w:trPr>
          <w:trHeight w:val="1238" w:hRule="atLeast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80" w:lineRule="auto" w:line="240"/>
              <w:textAlignment w:val="baseline"/>
              <w:rPr>
                <w:rFonts w:ascii="Arial" w:cs="Arial" w:eastAsia="Times New Roman" w:hAnsi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N"/>
              </w:rPr>
              <w:t>Self Confident Open Minded, High Adaptability, Good Communication Skills, Positive Attitude, and Ability to Think &amp; Act Strategically, Creative Thinking.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tbl>
      <w:tblPr>
        <w:tblpPr w:leftFromText="180" w:rightFromText="180" w:topFromText="0" w:bottomFromText="160" w:vertAnchor="text" w:horzAnchor="page" w:tblpX="734" w:tblpY="114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</w:tblGrid>
      <w:tr>
        <w:trPr>
          <w:trHeight w:val="36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DECLARATION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 xml:space="preserve">  I hereby declare that the above mentioned information is true to the best of my knowledge.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>Place :-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 xml:space="preserve">Devagana  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 xml:space="preserve">                                                                                            Yore’s  faithfully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>Date :-      /      / 20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  <w:t xml:space="preserve">                                                                                      Name:- Baraiya  Sagar  P</w:t>
      </w:r>
    </w:p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spacing w:after="160" w:lineRule="auto" w:line="257"/>
    </w:pPr>
    <w:rPr>
      <w:rFonts w:ascii="Droid Sans" w:cs="Droid Sans" w:eastAsia="Droid Sans"/>
      <w:sz w:val="22"/>
      <w:szCs w:val="22"/>
      <w:lang w:val="en-IN" w:bidi="gu-IN" w:eastAsia="en-US"/>
    </w:rPr>
  </w:style>
  <w:style w:type="paragraph" w:styleId="style1">
    <w:name w:val="heading 1"/>
    <w:basedOn w:val="style0"/>
    <w:next w:val="style0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pPr>
      <w:keepNext/>
      <w:keepLines/>
      <w:spacing w:before="260" w:after="260" w:lineRule="auto" w:line="415"/>
      <w:outlineLvl w:val="1"/>
    </w:pPr>
    <w:rPr>
      <w:rFonts w:ascii="Luxi Sans" w:eastAsia="Evermore Ming" w:hAnsi="Luxi Sans"/>
      <w:b/>
      <w:sz w:val="32"/>
    </w:rPr>
  </w:style>
  <w:style w:type="paragraph" w:styleId="style3">
    <w:name w:val="heading 3"/>
    <w:basedOn w:val="style0"/>
    <w:next w:val="style0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0</TotalTime>
  <Words>259</Words>
  <Pages>3</Pages>
  <Characters>1475</Characters>
  <Application>WPS Office</Application>
  <Paragraphs>125</Paragraphs>
  <CharactersWithSpaces>2009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2024-02-21T07:44:46Z</dcterms:created>
  <dc:creator>DWARKADHISH</dc:creator>
  <lastModifiedBy>V2249</lastModifiedBy>
  <dcterms:modified xsi:type="dcterms:W3CDTF">2024-02-21T07:44:46Z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c067f7a08fb448c28e49b89af2d737a4</vt:lpwstr>
  </property>
</Properties>
</file>